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B1213" w14:textId="520D9E10" w:rsidR="00664807" w:rsidRPr="00664807" w:rsidRDefault="00664807" w:rsidP="00664807">
      <w:pPr>
        <w:pStyle w:val="Titre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 w:bidi="ar-SA"/>
        </w:rPr>
        <w:drawing>
          <wp:inline distT="0" distB="0" distL="0" distR="0" wp14:anchorId="61E4D0C2" wp14:editId="2C5B785E">
            <wp:extent cx="572135" cy="628279"/>
            <wp:effectExtent l="0" t="0" r="12065" b="6985"/>
            <wp:docPr id="2" name="Image 2" descr="../../../Desktop/Logo%20Cognocol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Logo%20Cognocol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" cy="63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  <w:r w:rsidRPr="00664807">
        <w:rPr>
          <w:sz w:val="40"/>
          <w:szCs w:val="40"/>
        </w:rPr>
        <w:t>Commune de COGNOCOLI-MONTICCHI</w:t>
      </w:r>
    </w:p>
    <w:p w14:paraId="6F75A86C" w14:textId="77777777" w:rsidR="00664807" w:rsidRDefault="003259A5" w:rsidP="00664807">
      <w:pPr>
        <w:pStyle w:val="Titre"/>
        <w:jc w:val="center"/>
        <w:rPr>
          <w:sz w:val="40"/>
          <w:szCs w:val="40"/>
        </w:rPr>
      </w:pPr>
      <w:r w:rsidRPr="00664807">
        <w:rPr>
          <w:sz w:val="40"/>
          <w:szCs w:val="40"/>
        </w:rPr>
        <w:t>Procès verbal du conseil municipal</w:t>
      </w:r>
      <w:r w:rsidR="00137F92" w:rsidRPr="00664807">
        <w:rPr>
          <w:sz w:val="40"/>
          <w:szCs w:val="40"/>
        </w:rPr>
        <w:t xml:space="preserve"> </w:t>
      </w:r>
    </w:p>
    <w:p w14:paraId="418E8A5A" w14:textId="0FCB248F" w:rsidR="00664807" w:rsidRPr="00664807" w:rsidRDefault="00137F92" w:rsidP="00664807">
      <w:pPr>
        <w:pStyle w:val="Titre"/>
        <w:jc w:val="center"/>
        <w:rPr>
          <w:sz w:val="40"/>
          <w:szCs w:val="40"/>
        </w:rPr>
      </w:pPr>
      <w:r w:rsidRPr="00664807">
        <w:rPr>
          <w:sz w:val="40"/>
          <w:szCs w:val="40"/>
        </w:rPr>
        <w:t>du xx/MM/AAAA</w:t>
      </w:r>
    </w:p>
    <w:p w14:paraId="4DDAB988" w14:textId="77777777" w:rsidR="00664807" w:rsidRDefault="00664807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5B0C6F45" w14:textId="77777777" w:rsidR="00664807" w:rsidRDefault="00664807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0A7AB920" w14:textId="1C822104" w:rsidR="003259A5" w:rsidRPr="003259A5" w:rsidRDefault="00EE0B09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L’an deux-mille-vingt-deux, </w:t>
      </w:r>
      <w:proofErr w:type="gramStart"/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le </w:t>
      </w:r>
      <w:r w:rsidR="003259A5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huit janvier</w:t>
      </w:r>
      <w:proofErr w:type="gramEnd"/>
      <w:r w:rsidR="003259A5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, à 9H00, le Conseil Municipal s’est réuni en séance publique sur convocation en date du 03 janvier 2022, sous la Présidence de M. </w:t>
      </w:r>
      <w:proofErr w:type="spellStart"/>
      <w:r w:rsidR="00137F92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Ange-Marie</w:t>
      </w:r>
      <w:proofErr w:type="spellEnd"/>
      <w:r w:rsidR="00137F92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 w:rsidR="003259A5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ALIOTTI, Maire</w:t>
      </w:r>
      <w:r w:rsidR="00AE022E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.</w:t>
      </w:r>
    </w:p>
    <w:p w14:paraId="211CBF58" w14:textId="77777777" w:rsidR="003259A5" w:rsidRPr="00EE0B09" w:rsidRDefault="003259A5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66E547B7" w14:textId="77777777" w:rsidR="003259A5" w:rsidRPr="00EE0B09" w:rsidRDefault="003259A5" w:rsidP="00EE0B09">
      <w:pPr>
        <w:spacing w:after="0" w:line="240" w:lineRule="auto"/>
        <w:ind w:left="0" w:right="-482"/>
        <w:jc w:val="both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3259A5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br/>
      </w:r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 xml:space="preserve">Présents : </w:t>
      </w:r>
    </w:p>
    <w:p w14:paraId="04FD32E4" w14:textId="2D4AFF3F" w:rsidR="003259A5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proofErr w:type="spellStart"/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Ange-Marie</w:t>
      </w:r>
      <w:proofErr w:type="spellEnd"/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 w:rsidR="001C260C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ALIOTTI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, Maire</w:t>
      </w:r>
    </w:p>
    <w:p w14:paraId="00960E87" w14:textId="079F06A1" w:rsidR="003259A5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Olivier </w:t>
      </w:r>
      <w:r w:rsidR="00027CED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MORET-DAPASSANO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, 1er adjoint</w:t>
      </w:r>
    </w:p>
    <w:p w14:paraId="781DDDB2" w14:textId="6A113149" w:rsidR="00E66384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Ophélie LUCCIONI</w:t>
      </w:r>
      <w:r w:rsidR="003259A5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, 2</w:t>
      </w:r>
      <w:r w:rsidR="003259A5" w:rsidRPr="00EE0B09">
        <w:rPr>
          <w:rFonts w:ascii="Helvetica" w:eastAsia="Times New Roman" w:hAnsi="Helvetica" w:cs="Times New Roman"/>
          <w:color w:val="auto"/>
          <w:sz w:val="24"/>
          <w:szCs w:val="24"/>
          <w:vertAlign w:val="superscript"/>
          <w:lang w:eastAsia="fr-FR" w:bidi="ar-SA"/>
        </w:rPr>
        <w:t>ème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adjointe</w:t>
      </w:r>
      <w:bookmarkStart w:id="0" w:name="_GoBack"/>
      <w:bookmarkEnd w:id="0"/>
    </w:p>
    <w:p w14:paraId="4E0A98FF" w14:textId="159FFC27" w:rsidR="00E66384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Gabrielle VITTE, 3ème adjoint</w:t>
      </w:r>
    </w:p>
    <w:p w14:paraId="6DDD7855" w14:textId="376B7242" w:rsidR="00137F92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Jean-Baptiste ALIOTTI </w:t>
      </w:r>
    </w:p>
    <w:p w14:paraId="1C2FF093" w14:textId="5E791533" w:rsidR="00E66384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Marie-Madeleine BLEUET</w:t>
      </w:r>
    </w:p>
    <w:p w14:paraId="419CAAAA" w14:textId="69B93B4D" w:rsidR="00E66384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Angélique CIANFARANI</w:t>
      </w:r>
      <w:r w:rsidR="003259A5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</w:p>
    <w:p w14:paraId="7A243004" w14:textId="3A0F9C6B" w:rsidR="00E66384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Ignace FOLACCI </w:t>
      </w:r>
    </w:p>
    <w:p w14:paraId="606A1201" w14:textId="4359BD64" w:rsidR="00E66384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Dominique</w:t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RENAULT </w:t>
      </w:r>
    </w:p>
    <w:p w14:paraId="17B7FF47" w14:textId="45DCFBA5" w:rsidR="003259A5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proofErr w:type="spellStart"/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Mael</w:t>
      </w:r>
      <w:proofErr w:type="spellEnd"/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TOSTAIN</w:t>
      </w:r>
      <w:r w:rsidRPr="00137F92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-LEONETTI </w:t>
      </w:r>
    </w:p>
    <w:p w14:paraId="4D68E0DB" w14:textId="479FE383" w:rsidR="00137F92" w:rsidRPr="00EE0B09" w:rsidRDefault="00137F92" w:rsidP="00EE0B09">
      <w:pPr>
        <w:pStyle w:val="Pardeliste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proofErr w:type="spellStart"/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Eric</w:t>
      </w:r>
      <w:proofErr w:type="spellEnd"/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VIENNOT </w:t>
      </w:r>
    </w:p>
    <w:p w14:paraId="304AD542" w14:textId="77777777" w:rsidR="00E66384" w:rsidRPr="00EE0B09" w:rsidRDefault="003259A5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br/>
      </w:r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Pouvoirs déposés en application de l’article L 2121-20 du Code Général des Collectivités</w:t>
      </w:r>
      <w:r w:rsidR="00E66384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 xml:space="preserve">Territoriales </w:t>
      </w:r>
    </w:p>
    <w:p w14:paraId="19984EB2" w14:textId="77777777" w:rsidR="00137F92" w:rsidRDefault="00137F92" w:rsidP="00EE0B09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16EBBA15" w14:textId="77777777" w:rsidR="00137F92" w:rsidRDefault="00137F92" w:rsidP="00EE0B09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6C4E85B4" w14:textId="77777777" w:rsidR="00137F92" w:rsidRDefault="00137F92" w:rsidP="00EE0B09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08C8FD0C" w14:textId="1B6C2E93" w:rsidR="003259A5" w:rsidRPr="00EE0B09" w:rsidRDefault="003259A5" w:rsidP="00EE0B09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21A06175" w14:textId="77777777" w:rsidR="003259A5" w:rsidRPr="00EE0B09" w:rsidRDefault="003259A5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3259A5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br/>
      </w:r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 xml:space="preserve">Absents : </w:t>
      </w:r>
    </w:p>
    <w:p w14:paraId="33938273" w14:textId="77777777" w:rsidR="005E5DA1" w:rsidRDefault="005E5DA1" w:rsidP="005E5DA1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3D00401B" w14:textId="77777777" w:rsidR="005E5DA1" w:rsidRDefault="005E5DA1" w:rsidP="005E5DA1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20C78828" w14:textId="0C82F488" w:rsidR="003259A5" w:rsidRPr="005E5DA1" w:rsidRDefault="003259A5" w:rsidP="005E5DA1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1ADC5898" w14:textId="56FA7DE8" w:rsidR="00F45949" w:rsidRPr="00EE0B09" w:rsidRDefault="003259A5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3259A5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br/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Monsieur le Maire constate que le quorum est atteint et déclare la séance ouverte</w:t>
      </w:r>
      <w:r w:rsidR="00F45949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.</w:t>
      </w:r>
    </w:p>
    <w:p w14:paraId="4C5A83B1" w14:textId="4FC2B8D8" w:rsidR="00EE0B09" w:rsidRPr="00EE0B09" w:rsidRDefault="00F45949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br/>
      </w:r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Désignation du secrétaire de séance</w:t>
      </w:r>
      <w:r w:rsidR="00EE0B09"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 xml:space="preserve"> </w:t>
      </w:r>
      <w:proofErr w:type="spellStart"/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onformément</w:t>
      </w:r>
      <w:proofErr w:type="spellEnd"/>
      <w:r w:rsidRPr="00EE0B0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 xml:space="preserve"> à l’article L 2121 – 15 du Code Général des Collectivités Territoriales,</w:t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</w:p>
    <w:p w14:paraId="52C85115" w14:textId="62018526" w:rsidR="00F45949" w:rsidRPr="00EE0B09" w:rsidRDefault="00F45949" w:rsidP="00EE0B09">
      <w:pPr>
        <w:pStyle w:val="Pardeliste"/>
        <w:numPr>
          <w:ilvl w:val="0"/>
          <w:numId w:val="6"/>
        </w:num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M. </w:t>
      </w:r>
      <w:proofErr w:type="spellStart"/>
      <w:r w:rsidR="00137F92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xxxxxx</w:t>
      </w:r>
      <w:proofErr w:type="spellEnd"/>
      <w:r w:rsidR="00137F92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proofErr w:type="gramStart"/>
      <w:r w:rsidR="00137F92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XXXXXX </w:t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est</w:t>
      </w:r>
      <w:proofErr w:type="gramEnd"/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désigné secrétaire pour toute la durée de la séance</w:t>
      </w:r>
    </w:p>
    <w:p w14:paraId="058E9DE6" w14:textId="77777777" w:rsidR="00F45949" w:rsidRPr="00F45949" w:rsidRDefault="00F45949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6D5DFD8F" w14:textId="7C3A0D15" w:rsidR="00F45949" w:rsidRPr="00EE0B09" w:rsidRDefault="00F45949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Monsieur le Maire soumet au vote le procès-verbal de la séance du 17 Mai 2022 qui est adopté à</w:t>
      </w:r>
      <w:r w:rsidR="00EE0B09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l’</w:t>
      </w: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unanimité.</w:t>
      </w:r>
    </w:p>
    <w:p w14:paraId="1ED5A7AF" w14:textId="451FA18E" w:rsidR="00F45949" w:rsidRPr="00F45949" w:rsidRDefault="00F45949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lastRenderedPageBreak/>
        <w:br/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Il est ensuite procédé à l’</w:t>
      </w: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examen des affaires inscrites à l'ordre du jour.</w:t>
      </w: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br/>
        <w:t>Le Conseil, après avoir entendu le</w:t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s rapporteurs, délibère ainsi qu</w:t>
      </w:r>
      <w:r w:rsidRPr="00F4594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'il </w:t>
      </w: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suit :</w:t>
      </w:r>
    </w:p>
    <w:p w14:paraId="21BF1CAB" w14:textId="123F76AB" w:rsidR="003259A5" w:rsidRPr="003259A5" w:rsidRDefault="003259A5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</w:p>
    <w:p w14:paraId="213AA1D5" w14:textId="79A0C897" w:rsidR="00EE0B09" w:rsidRPr="00137F92" w:rsidRDefault="00E66384" w:rsidP="00EE0B09">
      <w:pPr>
        <w:spacing w:after="0" w:line="240" w:lineRule="auto"/>
        <w:ind w:left="0"/>
        <w:jc w:val="both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E66384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Monsieur le Maire soumet au vote le procès-verbal de la </w:t>
      </w:r>
      <w:r w:rsid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séance </w:t>
      </w:r>
      <w:r w:rsid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du </w:t>
      </w:r>
      <w:proofErr w:type="spellStart"/>
      <w:r w:rsid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jj</w:t>
      </w:r>
      <w:proofErr w:type="spellEnd"/>
      <w:r w:rsid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/mm/</w:t>
      </w:r>
      <w:proofErr w:type="spellStart"/>
      <w:r w:rsid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aaa</w:t>
      </w:r>
      <w:proofErr w:type="spellEnd"/>
      <w:r w:rsid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</w:t>
      </w:r>
      <w:r w:rsidRPr="00E66384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qui est adopté à</w:t>
      </w:r>
      <w:r w:rsidR="00EE0B09" w:rsidRPr="00EE0B0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l’</w:t>
      </w:r>
      <w:r w:rsidRPr="00E66384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unanimité.</w:t>
      </w:r>
    </w:p>
    <w:p w14:paraId="3CE3D700" w14:textId="2CCB6A9D" w:rsidR="00B256E9" w:rsidRPr="00DB7E94" w:rsidRDefault="00B256E9" w:rsidP="00B256E9">
      <w:pPr>
        <w:pStyle w:val="Titre1"/>
        <w:rPr>
          <w:b/>
          <w:u w:val="single"/>
          <w:lang w:eastAsia="fr-FR" w:bidi="ar-SA"/>
        </w:rPr>
      </w:pPr>
      <w:r w:rsidRPr="00DB7E94">
        <w:rPr>
          <w:b/>
          <w:u w:val="single"/>
          <w:lang w:eastAsia="fr-FR" w:bidi="ar-SA"/>
        </w:rPr>
        <w:t>Affaire n°</w:t>
      </w:r>
      <w:r w:rsidR="00C1486D" w:rsidRPr="00DB7E94">
        <w:rPr>
          <w:b/>
          <w:u w:val="single"/>
          <w:lang w:eastAsia="fr-FR" w:bidi="ar-SA"/>
        </w:rPr>
        <w:t>1</w:t>
      </w:r>
      <w:r w:rsidRPr="00DB7E94">
        <w:rPr>
          <w:b/>
          <w:u w:val="single"/>
          <w:lang w:eastAsia="fr-FR" w:bidi="ar-SA"/>
        </w:rPr>
        <w:t> :</w:t>
      </w:r>
      <w:r w:rsidR="005E5DA1">
        <w:rPr>
          <w:b/>
          <w:u w:val="single"/>
          <w:lang w:eastAsia="fr-FR" w:bidi="ar-SA"/>
        </w:rPr>
        <w:t xml:space="preserve"> (Voir</w:t>
      </w:r>
      <w:r w:rsidRPr="00DB7E94">
        <w:rPr>
          <w:b/>
          <w:u w:val="single"/>
          <w:lang w:eastAsia="fr-FR" w:bidi="ar-SA"/>
        </w:rPr>
        <w:t xml:space="preserve"> ordre du jour)</w:t>
      </w:r>
    </w:p>
    <w:p w14:paraId="3A7F2340" w14:textId="5D931472" w:rsidR="00B256E9" w:rsidRPr="00B256E9" w:rsidRDefault="006B4867" w:rsidP="006B4867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6B4867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br/>
      </w:r>
      <w:r w:rsidR="00B256E9" w:rsidRPr="00B256E9">
        <w:rPr>
          <w:rStyle w:val="Titre2Car"/>
          <w:rFonts w:ascii="Helvetica" w:hAnsi="Helvetica"/>
          <w:b/>
          <w:sz w:val="24"/>
          <w:szCs w:val="24"/>
        </w:rPr>
        <w:t>Explications</w:t>
      </w:r>
      <w:r w:rsidR="00137F92">
        <w:rPr>
          <w:rStyle w:val="Titre2Car"/>
          <w:rFonts w:ascii="Helvetica" w:hAnsi="Helvetica"/>
          <w:b/>
          <w:sz w:val="24"/>
          <w:szCs w:val="24"/>
        </w:rPr>
        <w:t xml:space="preserve"> du rapporteur</w:t>
      </w:r>
    </w:p>
    <w:p w14:paraId="36C0F655" w14:textId="23B6E549" w:rsidR="00B256E9" w:rsidRPr="00B256E9" w:rsidRDefault="00B256E9" w:rsidP="006B4867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Il est nécessaire de …….</w:t>
      </w:r>
    </w:p>
    <w:p w14:paraId="2D6A9A41" w14:textId="77777777" w:rsidR="00B256E9" w:rsidRPr="00B256E9" w:rsidRDefault="00B256E9" w:rsidP="006B4867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</w:p>
    <w:p w14:paraId="1F837BC3" w14:textId="42BAD2E7" w:rsidR="00B256E9" w:rsidRPr="00B256E9" w:rsidRDefault="00B256E9" w:rsidP="006B4867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Style w:val="Titre2Car"/>
          <w:rFonts w:ascii="Helvetica" w:hAnsi="Helvetica"/>
          <w:b/>
          <w:sz w:val="24"/>
          <w:szCs w:val="24"/>
        </w:rPr>
        <w:t>Commentaires des conseillers</w:t>
      </w:r>
      <w:r w:rsidR="006B4867" w:rsidRPr="00B256E9">
        <w:rPr>
          <w:rStyle w:val="Titre2Car"/>
          <w:rFonts w:ascii="Helvetica" w:hAnsi="Helvetica"/>
          <w:b/>
          <w:sz w:val="24"/>
          <w:szCs w:val="24"/>
          <w:lang w:eastAsia="fr-FR" w:bidi="ar-SA"/>
        </w:rPr>
        <w:br/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Néant ou à détailler </w:t>
      </w:r>
    </w:p>
    <w:p w14:paraId="1439CCA0" w14:textId="77777777" w:rsidR="00B256E9" w:rsidRPr="00B256E9" w:rsidRDefault="00B256E9" w:rsidP="006B4867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086BCE66" w14:textId="4DFBA75B" w:rsidR="00B256E9" w:rsidRPr="00B256E9" w:rsidRDefault="00B256E9" w:rsidP="006B4867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Vote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 : Pour xx / Contre : xx / Abstentions : xx</w:t>
      </w:r>
    </w:p>
    <w:p w14:paraId="2834B67C" w14:textId="77777777" w:rsidR="00B256E9" w:rsidRPr="00B256E9" w:rsidRDefault="00B256E9" w:rsidP="006B4867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62A59CE9" w14:textId="06817129" w:rsidR="00B256E9" w:rsidRPr="00DB7E94" w:rsidRDefault="00B256E9" w:rsidP="00B256E9">
      <w:pPr>
        <w:spacing w:after="0" w:line="240" w:lineRule="auto"/>
        <w:ind w:left="0"/>
        <w:jc w:val="center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DB7E94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Délibération</w:t>
      </w:r>
    </w:p>
    <w:p w14:paraId="63C04861" w14:textId="77777777" w:rsidR="00B256E9" w:rsidRDefault="00B256E9" w:rsidP="006B4867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34E923DE" w14:textId="7721B78A" w:rsidR="00B256E9" w:rsidRDefault="00B256E9" w:rsidP="00B256E9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Vu l’article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….</w:t>
      </w:r>
    </w:p>
    <w:p w14:paraId="033DDBB1" w14:textId="614D1B05" w:rsidR="00B256E9" w:rsidRDefault="00B256E9" w:rsidP="00B256E9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Considérant ….</w:t>
      </w:r>
    </w:p>
    <w:p w14:paraId="47AABA91" w14:textId="1D26E488" w:rsidR="00B256E9" w:rsidRDefault="00B256E9" w:rsidP="00B256E9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Après en avoir délibéré, le conseil municipal par 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xx voix pour, xx voix contre et xx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abstentions,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 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décide :</w:t>
      </w:r>
    </w:p>
    <w:p w14:paraId="2FAC0419" w14:textId="1BD5FCC9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74E0887F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64E17954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38F87BD5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2FB37EEF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14196786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2DA54B35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574731C4" w14:textId="77777777" w:rsidR="00B256E9" w:rsidRPr="005E5DA1" w:rsidRDefault="00B256E9" w:rsidP="005E5DA1">
      <w:pPr>
        <w:pStyle w:val="Pardeliste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22D2CBC2" w14:textId="1A3BDCCA" w:rsidR="00DB7E94" w:rsidRPr="00DB7E94" w:rsidRDefault="00DB7E94" w:rsidP="00DB7E94">
      <w:pPr>
        <w:pStyle w:val="Titre1"/>
        <w:rPr>
          <w:b/>
          <w:u w:val="single"/>
          <w:lang w:eastAsia="fr-FR" w:bidi="ar-SA"/>
        </w:rPr>
      </w:pPr>
      <w:r w:rsidRPr="00DB7E94">
        <w:rPr>
          <w:b/>
          <w:u w:val="single"/>
          <w:lang w:eastAsia="fr-FR" w:bidi="ar-SA"/>
        </w:rPr>
        <w:t>Affaire n°2 : (</w:t>
      </w:r>
      <w:r w:rsidR="005E5DA1">
        <w:rPr>
          <w:b/>
          <w:u w:val="single"/>
          <w:lang w:eastAsia="fr-FR" w:bidi="ar-SA"/>
        </w:rPr>
        <w:t>Voir</w:t>
      </w:r>
      <w:r w:rsidRPr="00DB7E94">
        <w:rPr>
          <w:b/>
          <w:u w:val="single"/>
          <w:lang w:eastAsia="fr-FR" w:bidi="ar-SA"/>
        </w:rPr>
        <w:t xml:space="preserve"> ordre du jour)</w:t>
      </w:r>
    </w:p>
    <w:p w14:paraId="0BDF8AF3" w14:textId="6E844861" w:rsidR="00DB7E94" w:rsidRPr="00B256E9" w:rsidRDefault="00DB7E94" w:rsidP="00DB7E94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6B4867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br/>
      </w:r>
      <w:r w:rsidRPr="00B256E9">
        <w:rPr>
          <w:rStyle w:val="Titre2Car"/>
          <w:rFonts w:ascii="Helvetica" w:hAnsi="Helvetica"/>
          <w:b/>
          <w:sz w:val="24"/>
          <w:szCs w:val="24"/>
        </w:rPr>
        <w:t>Explications</w:t>
      </w:r>
      <w:r w:rsidR="00137F92">
        <w:rPr>
          <w:rStyle w:val="Titre2Car"/>
          <w:rFonts w:ascii="Helvetica" w:hAnsi="Helvetica"/>
          <w:b/>
          <w:sz w:val="24"/>
          <w:szCs w:val="24"/>
        </w:rPr>
        <w:t xml:space="preserve"> du rapporteur</w:t>
      </w:r>
    </w:p>
    <w:p w14:paraId="19E24BF8" w14:textId="77777777" w:rsidR="00DB7E94" w:rsidRPr="00B256E9" w:rsidRDefault="00DB7E94" w:rsidP="00DB7E94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Il est nécessaire de …….</w:t>
      </w:r>
    </w:p>
    <w:p w14:paraId="19892BB5" w14:textId="77777777" w:rsidR="00DB7E94" w:rsidRPr="00B256E9" w:rsidRDefault="00DB7E94" w:rsidP="00DB7E94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</w:p>
    <w:p w14:paraId="3E5E8496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Style w:val="Titre2Car"/>
          <w:rFonts w:ascii="Helvetica" w:hAnsi="Helvetica"/>
          <w:b/>
          <w:sz w:val="24"/>
          <w:szCs w:val="24"/>
        </w:rPr>
        <w:t>Commentaires des conseillers</w:t>
      </w:r>
      <w:r w:rsidRPr="00B256E9">
        <w:rPr>
          <w:rStyle w:val="Titre2Car"/>
          <w:rFonts w:ascii="Helvetica" w:hAnsi="Helvetica"/>
          <w:b/>
          <w:sz w:val="24"/>
          <w:szCs w:val="24"/>
          <w:lang w:eastAsia="fr-FR" w:bidi="ar-SA"/>
        </w:rPr>
        <w:br/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Néant ou à détailler </w:t>
      </w:r>
    </w:p>
    <w:p w14:paraId="4B11536C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72BA2368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Vote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 : Pour xx / Contre : xx / Abstentions : xx</w:t>
      </w:r>
    </w:p>
    <w:p w14:paraId="69ED506E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50336B58" w14:textId="77777777" w:rsidR="00DB7E94" w:rsidRPr="00DB7E94" w:rsidRDefault="00DB7E94" w:rsidP="00DB7E94">
      <w:pPr>
        <w:spacing w:after="0" w:line="240" w:lineRule="auto"/>
        <w:ind w:left="0"/>
        <w:jc w:val="center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DB7E94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Délibération</w:t>
      </w:r>
    </w:p>
    <w:p w14:paraId="5FA9F193" w14:textId="77777777" w:rsidR="00DB7E94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15A56FBE" w14:textId="77777777" w:rsidR="00DB7E94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Vu l’article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….</w:t>
      </w:r>
    </w:p>
    <w:p w14:paraId="06BC8F9D" w14:textId="77777777" w:rsidR="00DB7E94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Considérant ….</w:t>
      </w:r>
    </w:p>
    <w:p w14:paraId="0ADE275F" w14:textId="77777777" w:rsidR="00DB7E94" w:rsidRPr="00B256E9" w:rsidRDefault="00DB7E94" w:rsidP="00DB7E9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lastRenderedPageBreak/>
        <w:t xml:space="preserve">Après en avoir délibéré, le conseil municipal par 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xx voix pour, xx voix contre et xx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abstentions,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 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décide :</w:t>
      </w:r>
    </w:p>
    <w:p w14:paraId="17BB1838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7F9CDC07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3FB207E2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2BE52F03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12494BA0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20E7022F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594B7C5F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32F2CEF6" w14:textId="0F147217" w:rsidR="00863772" w:rsidRDefault="00863772" w:rsidP="006B4867"/>
    <w:p w14:paraId="2D57EAAC" w14:textId="48142875" w:rsidR="00DB7E94" w:rsidRPr="00DB7E94" w:rsidRDefault="00DB7E94" w:rsidP="00DB7E94">
      <w:pPr>
        <w:pStyle w:val="Titre1"/>
        <w:rPr>
          <w:b/>
          <w:u w:val="single"/>
          <w:lang w:eastAsia="fr-FR" w:bidi="ar-SA"/>
        </w:rPr>
      </w:pPr>
      <w:r w:rsidRPr="00DB7E94">
        <w:rPr>
          <w:b/>
          <w:u w:val="single"/>
          <w:lang w:eastAsia="fr-FR" w:bidi="ar-SA"/>
        </w:rPr>
        <w:t>Affaire n°</w:t>
      </w:r>
      <w:r w:rsidR="00140068">
        <w:rPr>
          <w:b/>
          <w:u w:val="single"/>
          <w:lang w:eastAsia="fr-FR" w:bidi="ar-SA"/>
        </w:rPr>
        <w:t>3</w:t>
      </w:r>
      <w:r w:rsidRPr="00DB7E94">
        <w:rPr>
          <w:b/>
          <w:u w:val="single"/>
          <w:lang w:eastAsia="fr-FR" w:bidi="ar-SA"/>
        </w:rPr>
        <w:t> : (</w:t>
      </w:r>
      <w:r w:rsidR="005E5DA1">
        <w:rPr>
          <w:b/>
          <w:u w:val="single"/>
          <w:lang w:eastAsia="fr-FR" w:bidi="ar-SA"/>
        </w:rPr>
        <w:t>VOIR</w:t>
      </w:r>
      <w:r w:rsidRPr="00DB7E94">
        <w:rPr>
          <w:b/>
          <w:u w:val="single"/>
          <w:lang w:eastAsia="fr-FR" w:bidi="ar-SA"/>
        </w:rPr>
        <w:t xml:space="preserve"> ordre du jour)</w:t>
      </w:r>
    </w:p>
    <w:p w14:paraId="20D28BC6" w14:textId="50E6E384" w:rsidR="00DB7E94" w:rsidRPr="00B256E9" w:rsidRDefault="00DB7E94" w:rsidP="00DB7E94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6B4867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br/>
      </w:r>
      <w:r w:rsidRPr="00B256E9">
        <w:rPr>
          <w:rStyle w:val="Titre2Car"/>
          <w:rFonts w:ascii="Helvetica" w:hAnsi="Helvetica"/>
          <w:b/>
          <w:sz w:val="24"/>
          <w:szCs w:val="24"/>
        </w:rPr>
        <w:t>Explications</w:t>
      </w:r>
      <w:r w:rsidR="00140068">
        <w:rPr>
          <w:rStyle w:val="Titre2Car"/>
          <w:rFonts w:ascii="Helvetica" w:hAnsi="Helvetica"/>
          <w:b/>
          <w:sz w:val="24"/>
          <w:szCs w:val="24"/>
        </w:rPr>
        <w:t xml:space="preserve"> du rapporteur</w:t>
      </w:r>
    </w:p>
    <w:p w14:paraId="4848E2C0" w14:textId="77777777" w:rsidR="00DB7E94" w:rsidRPr="00B256E9" w:rsidRDefault="00DB7E94" w:rsidP="00DB7E94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Il est nécessaire de …….</w:t>
      </w:r>
    </w:p>
    <w:p w14:paraId="2F2FC5F4" w14:textId="77777777" w:rsidR="00DB7E94" w:rsidRPr="00B256E9" w:rsidRDefault="00DB7E94" w:rsidP="00DB7E94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</w:p>
    <w:p w14:paraId="56C9F230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Style w:val="Titre2Car"/>
          <w:rFonts w:ascii="Helvetica" w:hAnsi="Helvetica"/>
          <w:b/>
          <w:sz w:val="24"/>
          <w:szCs w:val="24"/>
        </w:rPr>
        <w:t>Commentaires des conseillers</w:t>
      </w:r>
      <w:r w:rsidRPr="00B256E9">
        <w:rPr>
          <w:rStyle w:val="Titre2Car"/>
          <w:rFonts w:ascii="Helvetica" w:hAnsi="Helvetica"/>
          <w:b/>
          <w:sz w:val="24"/>
          <w:szCs w:val="24"/>
          <w:lang w:eastAsia="fr-FR" w:bidi="ar-SA"/>
        </w:rPr>
        <w:br/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Néant ou à détailler </w:t>
      </w:r>
    </w:p>
    <w:p w14:paraId="1C5CFF65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36BE8502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Vote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 : Pour xx / Contre : xx / Abstentions : xx</w:t>
      </w:r>
    </w:p>
    <w:p w14:paraId="460163DC" w14:textId="77777777" w:rsidR="00DB7E94" w:rsidRPr="00B256E9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3E60C95C" w14:textId="77777777" w:rsidR="00DB7E94" w:rsidRPr="00DB7E94" w:rsidRDefault="00DB7E94" w:rsidP="00DB7E94">
      <w:pPr>
        <w:spacing w:after="0" w:line="240" w:lineRule="auto"/>
        <w:ind w:left="0"/>
        <w:jc w:val="center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DB7E94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Délibération</w:t>
      </w:r>
    </w:p>
    <w:p w14:paraId="2219B17B" w14:textId="77777777" w:rsidR="00DB7E94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4EBA741B" w14:textId="77777777" w:rsidR="00DB7E94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Vu l’article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….</w:t>
      </w:r>
    </w:p>
    <w:p w14:paraId="62050107" w14:textId="77777777" w:rsidR="00DB7E94" w:rsidRDefault="00DB7E94" w:rsidP="00DB7E94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Considérant ….</w:t>
      </w:r>
    </w:p>
    <w:p w14:paraId="750565D9" w14:textId="77777777" w:rsidR="00DB7E94" w:rsidRPr="00B256E9" w:rsidRDefault="00DB7E94" w:rsidP="00DB7E9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Après en avoir délibéré, le conseil municipal par 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xx voix pour, xx voix contre et xx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abstentions,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 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décide :</w:t>
      </w:r>
    </w:p>
    <w:p w14:paraId="3FEF244D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54506501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2B3FB8B2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469D5CA1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1DF76FC5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3887A5E5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46F4070D" w14:textId="77777777" w:rsidR="005E5DA1" w:rsidRPr="005E5DA1" w:rsidRDefault="005E5DA1" w:rsidP="005E5DA1">
      <w:pPr>
        <w:pStyle w:val="Pardeliste"/>
        <w:numPr>
          <w:ilvl w:val="0"/>
          <w:numId w:val="6"/>
        </w:numPr>
        <w:spacing w:after="0" w:line="240" w:lineRule="auto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5E5DA1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A compléter</w:t>
      </w:r>
    </w:p>
    <w:p w14:paraId="6B211CC8" w14:textId="77777777" w:rsidR="00DB7E94" w:rsidRPr="00926917" w:rsidRDefault="00DB7E94" w:rsidP="00DB7E94"/>
    <w:p w14:paraId="6F602C46" w14:textId="491C42DD" w:rsidR="00140068" w:rsidRPr="00DB7E94" w:rsidRDefault="00140068" w:rsidP="00140068">
      <w:pPr>
        <w:pStyle w:val="Titre1"/>
        <w:rPr>
          <w:b/>
          <w:u w:val="single"/>
          <w:lang w:eastAsia="fr-FR" w:bidi="ar-SA"/>
        </w:rPr>
      </w:pPr>
      <w:r w:rsidRPr="00DB7E94">
        <w:rPr>
          <w:b/>
          <w:u w:val="single"/>
          <w:lang w:eastAsia="fr-FR" w:bidi="ar-SA"/>
        </w:rPr>
        <w:t>Affaire n°</w:t>
      </w:r>
      <w:r>
        <w:rPr>
          <w:b/>
          <w:u w:val="single"/>
          <w:lang w:eastAsia="fr-FR" w:bidi="ar-SA"/>
        </w:rPr>
        <w:t>4</w:t>
      </w:r>
      <w:r w:rsidRPr="00DB7E94">
        <w:rPr>
          <w:b/>
          <w:u w:val="single"/>
          <w:lang w:eastAsia="fr-FR" w:bidi="ar-SA"/>
        </w:rPr>
        <w:t> : (</w:t>
      </w:r>
      <w:r w:rsidR="005E5DA1">
        <w:rPr>
          <w:b/>
          <w:u w:val="single"/>
          <w:lang w:eastAsia="fr-FR" w:bidi="ar-SA"/>
        </w:rPr>
        <w:t>VOIR</w:t>
      </w:r>
      <w:r w:rsidRPr="00DB7E94">
        <w:rPr>
          <w:b/>
          <w:u w:val="single"/>
          <w:lang w:eastAsia="fr-FR" w:bidi="ar-SA"/>
        </w:rPr>
        <w:t xml:space="preserve"> ordre du jour)</w:t>
      </w:r>
    </w:p>
    <w:p w14:paraId="578F5FDB" w14:textId="77777777" w:rsidR="00140068" w:rsidRPr="00B256E9" w:rsidRDefault="00140068" w:rsidP="00140068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6B4867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br/>
      </w:r>
      <w:r w:rsidRPr="00B256E9">
        <w:rPr>
          <w:rStyle w:val="Titre2Car"/>
          <w:rFonts w:ascii="Helvetica" w:hAnsi="Helvetica"/>
          <w:b/>
          <w:sz w:val="24"/>
          <w:szCs w:val="24"/>
        </w:rPr>
        <w:t>Explications</w:t>
      </w:r>
      <w:r>
        <w:rPr>
          <w:rStyle w:val="Titre2Car"/>
          <w:rFonts w:ascii="Helvetica" w:hAnsi="Helvetica"/>
          <w:b/>
          <w:sz w:val="24"/>
          <w:szCs w:val="24"/>
        </w:rPr>
        <w:t xml:space="preserve"> du rapporteur</w:t>
      </w:r>
    </w:p>
    <w:p w14:paraId="325D3A16" w14:textId="77777777" w:rsidR="00140068" w:rsidRPr="00B256E9" w:rsidRDefault="00140068" w:rsidP="00140068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Il est nécessaire de …….</w:t>
      </w:r>
    </w:p>
    <w:p w14:paraId="3D8A3C8D" w14:textId="77777777" w:rsidR="00140068" w:rsidRPr="00B256E9" w:rsidRDefault="00140068" w:rsidP="00140068">
      <w:pPr>
        <w:spacing w:after="0" w:line="240" w:lineRule="auto"/>
        <w:ind w:left="0"/>
        <w:rPr>
          <w:rStyle w:val="Titre2Car"/>
          <w:rFonts w:ascii="Helvetica" w:hAnsi="Helvetica"/>
          <w:b/>
          <w:sz w:val="24"/>
          <w:szCs w:val="24"/>
        </w:rPr>
      </w:pPr>
    </w:p>
    <w:p w14:paraId="7B41CFE6" w14:textId="77777777" w:rsidR="00140068" w:rsidRPr="00B256E9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Style w:val="Titre2Car"/>
          <w:rFonts w:ascii="Helvetica" w:hAnsi="Helvetica"/>
          <w:b/>
          <w:sz w:val="24"/>
          <w:szCs w:val="24"/>
        </w:rPr>
        <w:t>Commentaires des conseillers</w:t>
      </w:r>
      <w:r w:rsidRPr="00B256E9">
        <w:rPr>
          <w:rStyle w:val="Titre2Car"/>
          <w:rFonts w:ascii="Helvetica" w:hAnsi="Helvetica"/>
          <w:b/>
          <w:sz w:val="24"/>
          <w:szCs w:val="24"/>
          <w:lang w:eastAsia="fr-FR" w:bidi="ar-SA"/>
        </w:rPr>
        <w:br/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Néant ou à détailler </w:t>
      </w:r>
    </w:p>
    <w:p w14:paraId="26D1B33A" w14:textId="77777777" w:rsidR="00140068" w:rsidRPr="00B256E9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55D57789" w14:textId="77777777" w:rsidR="00140068" w:rsidRPr="00B256E9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t>Vote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 : Pour xx / Contre : xx / Abstentions : xx</w:t>
      </w:r>
    </w:p>
    <w:p w14:paraId="795796D6" w14:textId="77777777" w:rsidR="00140068" w:rsidRPr="00B256E9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3042884E" w14:textId="77777777" w:rsidR="00140068" w:rsidRPr="00DB7E94" w:rsidRDefault="00140068" w:rsidP="00140068">
      <w:pPr>
        <w:spacing w:after="0" w:line="240" w:lineRule="auto"/>
        <w:ind w:left="0"/>
        <w:jc w:val="center"/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</w:pPr>
      <w:r w:rsidRPr="00DB7E94">
        <w:rPr>
          <w:rFonts w:ascii="Helvetica" w:eastAsia="Times New Roman" w:hAnsi="Helvetica" w:cs="Times New Roman"/>
          <w:b/>
          <w:color w:val="auto"/>
          <w:sz w:val="24"/>
          <w:szCs w:val="24"/>
          <w:lang w:eastAsia="fr-FR" w:bidi="ar-SA"/>
        </w:rPr>
        <w:lastRenderedPageBreak/>
        <w:t>Délibération</w:t>
      </w:r>
    </w:p>
    <w:p w14:paraId="0373D5DB" w14:textId="77777777" w:rsidR="00140068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</w:p>
    <w:p w14:paraId="0DDFEAE8" w14:textId="77777777" w:rsidR="00140068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Vu l’article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….</w:t>
      </w:r>
    </w:p>
    <w:p w14:paraId="62439089" w14:textId="77777777" w:rsidR="00140068" w:rsidRDefault="00140068" w:rsidP="00140068">
      <w:pPr>
        <w:spacing w:after="0" w:line="240" w:lineRule="auto"/>
        <w:ind w:left="0"/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Considérant ….</w:t>
      </w:r>
    </w:p>
    <w:p w14:paraId="4E645AA4" w14:textId="3924A5C5" w:rsidR="00DB7E94" w:rsidRPr="005E5DA1" w:rsidRDefault="00140068" w:rsidP="005E5DA1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Après en avoir délibéré, le conseil municipal par </w:t>
      </w: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xx voix pour, xx voix contre et xx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 abstentions,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 </w:t>
      </w:r>
      <w:r w:rsidRPr="00B256E9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décide </w:t>
      </w:r>
    </w:p>
    <w:p w14:paraId="5216FB66" w14:textId="77777777" w:rsidR="00DB7E94" w:rsidRDefault="00DB7E94" w:rsidP="006B4867"/>
    <w:p w14:paraId="56B76A2B" w14:textId="77777777" w:rsidR="00DB7E94" w:rsidRDefault="00DB7E94" w:rsidP="006B4867"/>
    <w:p w14:paraId="2D9E53F1" w14:textId="2EC45DD6" w:rsidR="00DB7E94" w:rsidRPr="00DB7E94" w:rsidRDefault="00DB7E94" w:rsidP="00DB7E9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 xml:space="preserve">La séance est levée à </w:t>
      </w:r>
      <w:proofErr w:type="spellStart"/>
      <w:r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xxhxx</w:t>
      </w:r>
      <w:proofErr w:type="spellEnd"/>
      <w:r w:rsidRPr="00DB7E94">
        <w:rPr>
          <w:rFonts w:ascii="Helvetica" w:eastAsia="Times New Roman" w:hAnsi="Helvetica" w:cs="Times New Roman"/>
          <w:color w:val="auto"/>
          <w:sz w:val="24"/>
          <w:szCs w:val="24"/>
          <w:lang w:eastAsia="fr-FR" w:bidi="ar-SA"/>
        </w:rPr>
        <w:t>.</w:t>
      </w:r>
    </w:p>
    <w:p w14:paraId="6732EF3F" w14:textId="77777777" w:rsidR="00DB7E94" w:rsidRDefault="00DB7E94" w:rsidP="006B4867"/>
    <w:p w14:paraId="52B243F6" w14:textId="64B8CD8B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  <w:proofErr w:type="spellStart"/>
      <w:r w:rsidRPr="00DB7E94">
        <w:rPr>
          <w:rFonts w:ascii="Helvetica" w:hAnsi="Helvetica"/>
          <w:sz w:val="24"/>
          <w:szCs w:val="24"/>
        </w:rPr>
        <w:t>Cognocoli-Monticchi</w:t>
      </w:r>
      <w:proofErr w:type="spellEnd"/>
      <w:r w:rsidRPr="00DB7E94">
        <w:rPr>
          <w:rFonts w:ascii="Helvetica" w:hAnsi="Helvetica"/>
          <w:sz w:val="24"/>
          <w:szCs w:val="24"/>
        </w:rPr>
        <w:t xml:space="preserve"> le JJ/MM/AAAA</w:t>
      </w:r>
    </w:p>
    <w:p w14:paraId="1BE614CD" w14:textId="77777777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</w:p>
    <w:p w14:paraId="20B23BDE" w14:textId="17474371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  <w:r w:rsidRPr="00DB7E94">
        <w:rPr>
          <w:rFonts w:ascii="Helvetica" w:hAnsi="Helvetica"/>
          <w:sz w:val="24"/>
          <w:szCs w:val="24"/>
        </w:rPr>
        <w:t>Le Maire</w:t>
      </w:r>
    </w:p>
    <w:p w14:paraId="70AF7C7A" w14:textId="77777777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</w:p>
    <w:p w14:paraId="23F307EA" w14:textId="77777777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</w:p>
    <w:p w14:paraId="3D8368E2" w14:textId="77777777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</w:p>
    <w:p w14:paraId="755B8DE0" w14:textId="545EBA2B" w:rsidR="00DB7E94" w:rsidRPr="00DB7E94" w:rsidRDefault="00DB7E94" w:rsidP="00DB7E94">
      <w:pPr>
        <w:ind w:left="0"/>
        <w:rPr>
          <w:rFonts w:ascii="Helvetica" w:hAnsi="Helvetica"/>
          <w:sz w:val="24"/>
          <w:szCs w:val="24"/>
        </w:rPr>
      </w:pPr>
      <w:proofErr w:type="spellStart"/>
      <w:r w:rsidRPr="00DB7E94">
        <w:rPr>
          <w:rFonts w:ascii="Helvetica" w:hAnsi="Helvetica"/>
          <w:sz w:val="24"/>
          <w:szCs w:val="24"/>
        </w:rPr>
        <w:t>Ange-Marie</w:t>
      </w:r>
      <w:proofErr w:type="spellEnd"/>
      <w:r w:rsidRPr="00DB7E94">
        <w:rPr>
          <w:rFonts w:ascii="Helvetica" w:hAnsi="Helvetica"/>
          <w:sz w:val="24"/>
          <w:szCs w:val="24"/>
        </w:rPr>
        <w:t xml:space="preserve"> ALIOTTI</w:t>
      </w:r>
    </w:p>
    <w:p w14:paraId="6F70BA91" w14:textId="77777777" w:rsidR="00DB7E94" w:rsidRDefault="00DB7E94" w:rsidP="006B4867"/>
    <w:p w14:paraId="3E50A226" w14:textId="77777777" w:rsidR="00DB7E94" w:rsidRPr="00926917" w:rsidRDefault="00DB7E94" w:rsidP="006B4867"/>
    <w:sectPr w:rsidR="00DB7E94" w:rsidRPr="00926917" w:rsidSect="00EE0B09">
      <w:footerReference w:type="default" r:id="rId8"/>
      <w:pgSz w:w="11907" w:h="16839" w:code="9"/>
      <w:pgMar w:top="1440" w:right="1318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BA65" w14:textId="77777777" w:rsidR="00D70778" w:rsidRDefault="00D70778">
      <w:pPr>
        <w:spacing w:after="0" w:line="240" w:lineRule="auto"/>
      </w:pPr>
      <w:r>
        <w:separator/>
      </w:r>
    </w:p>
    <w:p w14:paraId="6AA66192" w14:textId="77777777" w:rsidR="00D70778" w:rsidRDefault="00D70778"/>
  </w:endnote>
  <w:endnote w:type="continuationSeparator" w:id="0">
    <w:p w14:paraId="1444AF43" w14:textId="77777777" w:rsidR="00D70778" w:rsidRDefault="00D70778">
      <w:pPr>
        <w:spacing w:after="0" w:line="240" w:lineRule="auto"/>
      </w:pPr>
      <w:r>
        <w:continuationSeparator/>
      </w:r>
    </w:p>
    <w:p w14:paraId="2A044A99" w14:textId="77777777" w:rsidR="00D70778" w:rsidRDefault="00D70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1B0D" w14:textId="77777777" w:rsidR="00863772" w:rsidRDefault="00517B24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6648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25FD0" w14:textId="77777777" w:rsidR="00D70778" w:rsidRDefault="00D70778">
      <w:pPr>
        <w:spacing w:after="0" w:line="240" w:lineRule="auto"/>
      </w:pPr>
      <w:r>
        <w:separator/>
      </w:r>
    </w:p>
    <w:p w14:paraId="7842694E" w14:textId="77777777" w:rsidR="00D70778" w:rsidRDefault="00D70778"/>
  </w:footnote>
  <w:footnote w:type="continuationSeparator" w:id="0">
    <w:p w14:paraId="64790831" w14:textId="77777777" w:rsidR="00D70778" w:rsidRDefault="00D70778">
      <w:pPr>
        <w:spacing w:after="0" w:line="240" w:lineRule="auto"/>
      </w:pPr>
      <w:r>
        <w:continuationSeparator/>
      </w:r>
    </w:p>
    <w:p w14:paraId="123C3956" w14:textId="77777777" w:rsidR="00D70778" w:rsidRDefault="00D70778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91F"/>
    <w:multiLevelType w:val="hybridMultilevel"/>
    <w:tmpl w:val="93885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95383"/>
    <w:multiLevelType w:val="hybridMultilevel"/>
    <w:tmpl w:val="2CC61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B0E3A"/>
    <w:multiLevelType w:val="multilevel"/>
    <w:tmpl w:val="D6E81BD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re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re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3240" w:hanging="360"/>
      </w:pPr>
      <w:rPr>
        <w:rFonts w:hint="default"/>
      </w:rPr>
    </w:lvl>
  </w:abstractNum>
  <w:abstractNum w:abstractNumId="3">
    <w:nsid w:val="4AFF589C"/>
    <w:multiLevelType w:val="hybridMultilevel"/>
    <w:tmpl w:val="2BF00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25BE2"/>
    <w:multiLevelType w:val="hybridMultilevel"/>
    <w:tmpl w:val="9F727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B2DA2"/>
    <w:multiLevelType w:val="hybridMultilevel"/>
    <w:tmpl w:val="93D84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027CED"/>
    <w:rsid w:val="001058A9"/>
    <w:rsid w:val="00137F92"/>
    <w:rsid w:val="00140068"/>
    <w:rsid w:val="001C260C"/>
    <w:rsid w:val="003259A5"/>
    <w:rsid w:val="003F7198"/>
    <w:rsid w:val="004F2DEE"/>
    <w:rsid w:val="00517B24"/>
    <w:rsid w:val="005E5DA1"/>
    <w:rsid w:val="00664807"/>
    <w:rsid w:val="006B4867"/>
    <w:rsid w:val="00817519"/>
    <w:rsid w:val="00863772"/>
    <w:rsid w:val="00926917"/>
    <w:rsid w:val="00AE022E"/>
    <w:rsid w:val="00AE345C"/>
    <w:rsid w:val="00B256E9"/>
    <w:rsid w:val="00C1486D"/>
    <w:rsid w:val="00D70778"/>
    <w:rsid w:val="00DB7E94"/>
    <w:rsid w:val="00E53892"/>
    <w:rsid w:val="00E66384"/>
    <w:rsid w:val="00EE0B09"/>
    <w:rsid w:val="00F4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7E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fr-FR" w:eastAsia="ja-JP" w:bidi="fr-FR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58A9"/>
  </w:style>
  <w:style w:type="paragraph" w:styleId="Titre1">
    <w:name w:val="heading 1"/>
    <w:basedOn w:val="Normal"/>
    <w:link w:val="Titre1C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re2">
    <w:name w:val="heading 2"/>
    <w:basedOn w:val="Normal"/>
    <w:link w:val="Titre2C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re5">
    <w:name w:val="heading 5"/>
    <w:basedOn w:val="Normal"/>
    <w:link w:val="Titre5C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re6">
    <w:name w:val="heading 6"/>
    <w:basedOn w:val="Normal"/>
    <w:link w:val="Titre6C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re7">
    <w:name w:val="heading 7"/>
    <w:basedOn w:val="Normal"/>
    <w:link w:val="Titre7C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re8">
    <w:name w:val="heading 8"/>
    <w:basedOn w:val="Normal"/>
    <w:link w:val="Titre8C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re">
    <w:name w:val="Title"/>
    <w:basedOn w:val="Normal"/>
    <w:link w:val="TitreC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re"/>
    <w:link w:val="DateCar"/>
    <w:uiPriority w:val="2"/>
    <w:qFormat/>
    <w:pPr>
      <w:spacing w:after="360"/>
      <w:ind w:left="0"/>
    </w:pPr>
    <w:rPr>
      <w:sz w:val="28"/>
    </w:rPr>
  </w:style>
  <w:style w:type="character" w:customStyle="1" w:styleId="DateCar">
    <w:name w:val="Date Car"/>
    <w:basedOn w:val="Policepardfaut"/>
    <w:link w:val="Date"/>
    <w:uiPriority w:val="2"/>
    <w:rPr>
      <w:sz w:val="28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Cs/>
      <w:color w:val="2E2E2E" w:themeColor="accen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E2E2E" w:themeColor="accen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707070" w:themeColor="accent1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707070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15"/>
      <w:sz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markedcontent">
    <w:name w:val="markedcontent"/>
    <w:basedOn w:val="Policepardfaut"/>
    <w:rsid w:val="003259A5"/>
  </w:style>
  <w:style w:type="paragraph" w:styleId="Pardeliste">
    <w:name w:val="List Paragraph"/>
    <w:basedOn w:val="Normal"/>
    <w:uiPriority w:val="34"/>
    <w:unhideWhenUsed/>
    <w:qFormat/>
    <w:rsid w:val="00E6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rardpoli/Library/Containers/com.microsoft.Word/Data/Library/Caches/1036/TM10002082/Cre&#769;er%20un%20plan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Créer un plan.dotx</Template>
  <TotalTime>92</TotalTime>
  <Pages>4</Pages>
  <Words>471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2023-01-23T11:39:00Z</dcterms:created>
  <dcterms:modified xsi:type="dcterms:W3CDTF">2023-01-23T16:25:00Z</dcterms:modified>
</cp:coreProperties>
</file>